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>
      <w:pPr>
        <w:pStyle w:val="Normal"/>
        <w:jc w:val="center"/>
        <w:rPr/>
      </w:pPr>
      <w:r>
        <w:rPr>
          <w:sz w:val="26"/>
          <w:szCs w:val="26"/>
        </w:rPr>
        <w:t>о предоставлении гражданам бесплатной юридической помощи</w:t>
      </w:r>
    </w:p>
    <w:p>
      <w:pPr>
        <w:pStyle w:val="Normal"/>
        <w:jc w:val="center"/>
        <w:rPr/>
      </w:pPr>
      <w:r>
        <w:rPr>
          <w:sz w:val="26"/>
          <w:szCs w:val="26"/>
        </w:rPr>
        <w:t>на территории Республики Татарстан в IV квартале 2024 года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54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779"/>
        <w:gridCol w:w="900"/>
        <w:gridCol w:w="2899"/>
        <w:gridCol w:w="1241"/>
        <w:gridCol w:w="1081"/>
        <w:gridCol w:w="899"/>
        <w:gridCol w:w="720"/>
        <w:gridCol w:w="900"/>
        <w:gridCol w:w="721"/>
        <w:gridCol w:w="1080"/>
        <w:gridCol w:w="719"/>
      </w:tblGrid>
      <w:tr>
        <w:trPr>
          <w:trHeight w:val="324" w:hRule="atLeast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граждан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sPlusCel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Количество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Тематика обращений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(случаи оказания бесплатной юридической помощи)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оказанной бесплатной юридической помощи</w:t>
            </w:r>
          </w:p>
        </w:tc>
      </w:tr>
      <w:tr>
        <w:trPr>
          <w:trHeight w:val="607" w:hRule="atLeast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правовая</w:t>
            </w:r>
          </w:p>
          <w:p>
            <w:pPr>
              <w:pStyle w:val="ConsPlusCel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консультация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устной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форме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правовая</w:t>
            </w:r>
          </w:p>
          <w:p>
            <w:pPr>
              <w:pStyle w:val="ConsPlusCel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консультация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</w:t>
            </w:r>
          </w:p>
          <w:p>
            <w:pPr>
              <w:pStyle w:val="ConsPlusCel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письменной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форме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составлены документы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характера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представление интересов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</w:tc>
      </w:tr>
      <w:tr>
        <w:trPr>
          <w:trHeight w:val="1908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ходатайство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судах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государственных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органах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органах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местного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самоуправления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организациях</w:t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среднедушевой доход семей которых ниже величины прожиточного минимума, установленного в Республике Татарстан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 I и II группы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04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желающие принять на воспитание в свою семью ребенка, оставшегося без попечения родителей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Усыновители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4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 пожилого возраста                              и инвалиды, проживающие                                       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8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признанные судом недееспособными, а также их законные представители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пострадавшие в результате чрезвычайной ситуации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Реабилитированные лица и лица, признанные пострадавшими от политических репрессий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Республики Татарстан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Style51"/>
        <w:widowControl/>
        <w:spacing w:lineRule="auto" w:line="240"/>
        <w:rPr/>
      </w:pPr>
      <w:r>
        <w:rPr/>
      </w:r>
    </w:p>
    <w:p>
      <w:pPr>
        <w:pStyle w:val="Style51"/>
        <w:widowControl/>
        <w:spacing w:lineRule="auto" w:line="240"/>
        <w:rPr/>
      </w:pPr>
      <w:r>
        <w:rPr/>
        <w:t xml:space="preserve">                                                                                                                    </w:t>
      </w:r>
    </w:p>
    <w:p>
      <w:pPr>
        <w:pStyle w:val="Style51"/>
        <w:widowControl/>
        <w:spacing w:lineRule="auto" w:line="240"/>
        <w:ind w:left="0" w:right="0" w:firstLine="709"/>
        <w:rPr/>
      </w:pPr>
      <w:r>
        <w:rPr/>
        <w:t xml:space="preserve">Из них: Государственное юридическое бюро — 738 обращений граждан </w:t>
      </w:r>
      <w:r>
        <w:rPr>
          <w:rFonts w:eastAsia="Calibri" w:cs="Times New Roman"/>
          <w:i w:val="false"/>
          <w:iCs w:val="false"/>
          <w:color w:val="auto"/>
          <w:kern w:val="0"/>
          <w:sz w:val="24"/>
          <w:szCs w:val="24"/>
          <w:lang w:val="ru-RU" w:eastAsia="zh-CN" w:bidi="ar-SA"/>
        </w:rPr>
        <w:t>(в том числе на татарском языке - 160)</w:t>
      </w:r>
      <w:r>
        <w:rPr>
          <w:i w:val="false"/>
          <w:iCs w:val="false"/>
          <w:sz w:val="24"/>
          <w:szCs w:val="24"/>
        </w:rPr>
        <w:t xml:space="preserve">, 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zh-CN" w:bidi="ar-SA"/>
        </w:rPr>
        <w:t xml:space="preserve">республиканские органы исполнительной власти </w:t>
      </w:r>
      <w:r>
        <w:rPr>
          <w:rFonts w:eastAsia="Calibri" w:cs="Times New Roman"/>
          <w:i w:val="false"/>
          <w:iCs w:val="false"/>
          <w:color w:val="auto"/>
          <w:kern w:val="0"/>
          <w:sz w:val="24"/>
          <w:szCs w:val="24"/>
          <w:lang w:val="ru-RU" w:eastAsia="zh-CN" w:bidi="ar-SA"/>
        </w:rPr>
        <w:t>— 27 обращений граждан (в том числе на татарском языке - 3),  Аппарат Уполномоченного по правам человека в Республике Татарстан — 44 обращения граждан.</w:t>
      </w:r>
    </w:p>
    <w:p>
      <w:pPr>
        <w:pStyle w:val="Style51"/>
        <w:widowControl/>
        <w:spacing w:lineRule="auto" w:line="240"/>
        <w:ind w:left="754" w:hanging="0"/>
        <w:jc w:val="center"/>
        <w:rPr>
          <w:rStyle w:val="FontStyle18"/>
          <w:rFonts w:eastAsia="Times New Roman"/>
          <w:sz w:val="26"/>
          <w:szCs w:val="26"/>
        </w:rPr>
      </w:pPr>
      <w:r>
        <w:rPr>
          <w:rStyle w:val="FontStyle18"/>
          <w:rFonts w:eastAsia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</w:p>
    <w:p>
      <w:pPr>
        <w:pStyle w:val="Style51"/>
        <w:widowControl/>
        <w:spacing w:lineRule="auto" w:line="240"/>
        <w:ind w:left="754" w:hanging="0"/>
        <w:jc w:val="center"/>
        <w:rPr>
          <w:rStyle w:val="FontStyle18"/>
          <w:rFonts w:eastAsia="Times New Roman"/>
          <w:sz w:val="26"/>
          <w:szCs w:val="26"/>
        </w:rPr>
      </w:pPr>
      <w:r>
        <w:rPr>
          <w:rStyle w:val="FontStyle18"/>
          <w:rFonts w:eastAsia="Times New Roman"/>
          <w:sz w:val="26"/>
          <w:szCs w:val="26"/>
        </w:rPr>
        <w:t xml:space="preserve">Отчет </w:t>
      </w:r>
    </w:p>
    <w:p>
      <w:pPr>
        <w:pStyle w:val="Style51"/>
        <w:widowControl/>
        <w:spacing w:lineRule="auto" w:line="240"/>
        <w:ind w:left="754" w:hanging="0"/>
        <w:jc w:val="center"/>
        <w:rPr/>
      </w:pPr>
      <w:r>
        <w:rPr>
          <w:rStyle w:val="FontStyle18"/>
          <w:rFonts w:eastAsia="Times New Roman"/>
          <w:sz w:val="26"/>
          <w:szCs w:val="26"/>
        </w:rPr>
        <w:t>по правовому информированию и правовому просвещению граждан</w:t>
      </w:r>
    </w:p>
    <w:p>
      <w:pPr>
        <w:pStyle w:val="Style51"/>
        <w:widowControl/>
        <w:spacing w:lineRule="auto" w:line="240"/>
        <w:ind w:left="754" w:hanging="0"/>
        <w:jc w:val="center"/>
        <w:rPr/>
      </w:pPr>
      <w:r>
        <w:rPr>
          <w:rStyle w:val="FontStyle18"/>
          <w:rFonts w:eastAsia="Times New Roman"/>
          <w:sz w:val="26"/>
          <w:szCs w:val="26"/>
        </w:rPr>
        <w:t>органами исполнительной власти Республики Татарстан</w:t>
      </w:r>
    </w:p>
    <w:p>
      <w:pPr>
        <w:pStyle w:val="Style51"/>
        <w:widowControl/>
        <w:spacing w:lineRule="auto" w:line="240"/>
        <w:ind w:left="754" w:hanging="0"/>
        <w:jc w:val="center"/>
        <w:rPr/>
      </w:pPr>
      <w:r>
        <w:rPr>
          <w:rStyle w:val="FontStyle18"/>
          <w:rFonts w:eastAsia="Times New Roman"/>
          <w:sz w:val="26"/>
          <w:szCs w:val="26"/>
        </w:rPr>
        <w:t>в IV квартале 2024 года</w:t>
      </w:r>
    </w:p>
    <w:p>
      <w:pPr>
        <w:pStyle w:val="Normal"/>
        <w:rPr>
          <w:rStyle w:val="FontStyle18"/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tbl>
      <w:tblPr>
        <w:tblW w:w="15108" w:type="dxa"/>
        <w:jc w:val="left"/>
        <w:tblInd w:w="-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1801"/>
        <w:gridCol w:w="1826"/>
        <w:gridCol w:w="1709"/>
        <w:gridCol w:w="6725"/>
      </w:tblGrid>
      <w:tr>
        <w:trPr>
          <w:trHeight w:val="555" w:hRule="atLeast"/>
        </w:trPr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Орган исполнительной власти Республики Татарстан (подведомственные учреждения)</w:t>
            </w:r>
          </w:p>
          <w:p>
            <w:pPr>
              <w:pStyle w:val="Normal"/>
              <w:widowControl w:val="false"/>
              <w:jc w:val="center"/>
              <w:rPr>
                <w:rStyle w:val="FontStyle18"/>
              </w:rPr>
            </w:pPr>
            <w:r>
              <w:rPr/>
            </w:r>
          </w:p>
        </w:tc>
        <w:tc>
          <w:tcPr>
            <w:tcW w:w="1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8"/>
              </w:rPr>
              <w:t>Количество размещенных материалов по правовому информированию и правовому просвещению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8"/>
              </w:rPr>
              <w:t>согласно ст. 28 Федерального закона от 21 ноября 2011 года № 324-ФЗ:</w:t>
            </w:r>
          </w:p>
          <w:p>
            <w:pPr>
              <w:pStyle w:val="Normal"/>
              <w:widowControl w:val="false"/>
              <w:jc w:val="center"/>
              <w:rPr>
                <w:rStyle w:val="FontStyle18"/>
              </w:rPr>
            </w:pPr>
            <w:r>
              <w:rPr/>
            </w:r>
          </w:p>
        </w:tc>
      </w:tr>
      <w:tr>
        <w:trPr>
          <w:trHeight w:val="1500" w:hRule="atLeast"/>
        </w:trPr>
        <w:tc>
          <w:tcPr>
            <w:tcW w:w="3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Style w:val="FontStyle18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8"/>
              </w:rPr>
              <w:t>в средствах массовой информации</w:t>
            </w:r>
          </w:p>
          <w:p>
            <w:pPr>
              <w:pStyle w:val="Normal"/>
              <w:widowControl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Style w:val="FontStyle18"/>
                <w:i/>
                <w:sz w:val="20"/>
                <w:szCs w:val="20"/>
              </w:rPr>
              <w:t>(только цифровое значение)</w:t>
            </w:r>
          </w:p>
          <w:p>
            <w:pPr>
              <w:pStyle w:val="Normal"/>
              <w:widowControl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8"/>
              </w:rPr>
              <w:t>в сети «Интернет»</w:t>
            </w:r>
          </w:p>
          <w:p>
            <w:pPr>
              <w:pStyle w:val="Normal"/>
              <w:widowControl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Style w:val="FontStyle18"/>
                <w:i/>
                <w:sz w:val="20"/>
                <w:szCs w:val="20"/>
              </w:rPr>
              <w:t>(только цифровое значение)</w:t>
            </w:r>
          </w:p>
          <w:p>
            <w:pPr>
              <w:pStyle w:val="Normal"/>
              <w:widowControl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8"/>
              </w:rPr>
              <w:t>изданных брошюр, памяток и т.д.</w:t>
            </w:r>
          </w:p>
          <w:p>
            <w:pPr>
              <w:pStyle w:val="Normal"/>
              <w:widowControl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Style w:val="FontStyle18"/>
                <w:i/>
                <w:sz w:val="20"/>
                <w:szCs w:val="20"/>
              </w:rPr>
              <w:t>(только цифровое значение)</w:t>
            </w:r>
          </w:p>
          <w:p>
            <w:pPr>
              <w:pStyle w:val="Normal"/>
              <w:widowControl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8"/>
              </w:rPr>
              <w:t>иным способом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i/>
                <w:sz w:val="20"/>
                <w:szCs w:val="20"/>
              </w:rPr>
              <w:t>пояснить каким именно)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i w:val="false"/>
                <w:iCs w:val="false"/>
                <w:sz w:val="24"/>
                <w:szCs w:val="24"/>
                <w:shd w:fill="auto" w:val="clear"/>
              </w:rPr>
              <w:t>Министерство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i w:val="false"/>
                <w:iCs w:val="false"/>
                <w:sz w:val="24"/>
                <w:szCs w:val="24"/>
                <w:shd w:fill="auto" w:val="clear"/>
              </w:rPr>
              <w:t>юстиции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i w:val="false"/>
                <w:iCs w:val="false"/>
                <w:sz w:val="24"/>
                <w:szCs w:val="24"/>
                <w:shd w:fill="auto" w:val="clear"/>
              </w:rPr>
              <w:t>Татарстан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sz w:val="24"/>
                <w:szCs w:val="24"/>
                <w:shd w:fill="auto" w:val="clear"/>
              </w:rPr>
              <w:t>60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sz w:val="24"/>
                <w:szCs w:val="24"/>
                <w:shd w:fill="auto" w:val="clear"/>
              </w:rPr>
              <w:t>64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both"/>
              <w:rPr/>
            </w:pPr>
            <w:r>
              <w:rPr>
                <w:rStyle w:val="FontStyle18"/>
                <w:rFonts w:cs="Times New Roman"/>
                <w:sz w:val="24"/>
                <w:szCs w:val="24"/>
                <w:shd w:fill="auto" w:val="clear"/>
              </w:rPr>
              <w:t>8 октября состоялся прямой эфир с участием министра юстиции Рустема Загидуллина. Министр рассказал о том, как жители республики могут получить бесплатную юридическую помощь через приложение «Карта жителя Республики Татарстан», а также напомнил, что в Татарстане в тестовом режиме работает государственная платформа бесплатной юридической помощи «Вправе.РФ». Прямой эфир собрал- 27,6 тысяч просмотров, - 297 соцреакций,- ретрансляция эфира в 98 госпабликах.</w:t>
            </w:r>
          </w:p>
          <w:p>
            <w:pPr>
              <w:pStyle w:val="Normal"/>
              <w:widowControl w:val="false"/>
              <w:ind w:hanging="0"/>
              <w:jc w:val="both"/>
              <w:rPr/>
            </w:pPr>
            <w:r>
              <w:rPr>
                <w:rStyle w:val="FontStyle18"/>
                <w:rFonts w:cs="Times New Roman"/>
                <w:sz w:val="24"/>
                <w:szCs w:val="24"/>
                <w:shd w:fill="auto" w:val="clear"/>
              </w:rPr>
              <w:t>21 ноября первый заместитель министра юстиции РТ Илья Гомзик в передаче «Новое утро» на телеканале «Эфир» рассказал о том, как работает сервис «Бесплатная юридическая помощь» через мобильное приложение «Карта жителя Республики Татарстан».</w:t>
            </w:r>
          </w:p>
          <w:p>
            <w:pPr>
              <w:pStyle w:val="Normal"/>
              <w:widowControl w:val="false"/>
              <w:ind w:hanging="0"/>
              <w:jc w:val="both"/>
              <w:rPr/>
            </w:pPr>
            <w:r>
              <w:rPr>
                <w:rStyle w:val="FontStyle18"/>
                <w:rFonts w:cs="Times New Roman"/>
                <w:sz w:val="24"/>
                <w:szCs w:val="24"/>
                <w:shd w:fill="auto" w:val="clear"/>
              </w:rPr>
              <w:t>11 декабря В Доме дружбы народов Татарстана состоялось расширенное заседание Высшего совета Республиканского общественного движения «Татарстан – новый век» — «Татарстан – яңа гасыр», на котором обсудили вопросы поддержки участников СВО и членов их семей. На заседании выступил первый заместитель министра юстиции Илья Гомзик.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финансов 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Информация о порядке оказания бесплатной юридической помощи в Министерстве финансов республики Татарстан обновлялась на информационном стенде в здании Министерства.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цифрового развития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государственного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управления,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информационных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технологий и связи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/>
            </w:pPr>
            <w:r>
              <w:rPr>
                <w:sz w:val="24"/>
                <w:szCs w:val="24"/>
              </w:rPr>
              <w:t xml:space="preserve">Информация по правовому информированию и правовому просвещению граждан размещена на официальном сайте Министерства </w:t>
            </w:r>
            <w:hyperlink r:id="rId2">
              <w:r>
                <w:rPr>
                  <w:rStyle w:val="-"/>
                  <w:sz w:val="24"/>
                  <w:szCs w:val="24"/>
                </w:rPr>
                <w:t>http://digital.tatarstan.ru</w:t>
              </w:r>
            </w:hyperlink>
            <w:r>
              <w:rPr>
                <w:sz w:val="24"/>
                <w:szCs w:val="24"/>
              </w:rPr>
              <w:t xml:space="preserve"> в разделе «Бесплатная юридическая помощь».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Министерство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образования и науки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18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65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Информация по правовому информированию и правовому просвещению граждан размещена на официальном сайте Министерства в разделе «Бесплатная юридическая помощь для граждан», а также выписка из приказа МЮ РФ от 20.05.2024 № 157 «Об утверждении стандарта оказания бесплатной юридической помощи субъектам, указанным в Федеральном законе «О бесплатной юридической помощи в Российской Федерации» размещена на стенде Министерства во входной группе здания.</w:t>
            </w:r>
          </w:p>
        </w:tc>
      </w:tr>
      <w:tr>
        <w:trPr>
          <w:trHeight w:val="1199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культуры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Татарстан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jc w:val="left"/>
              <w:rPr/>
            </w:pPr>
            <w:r>
              <w:rPr/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FontStyle18"/>
                <w:sz w:val="24"/>
                <w:szCs w:val="24"/>
              </w:rPr>
              <w:t>Информация по правовому информированию и правовому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FontStyle18"/>
                <w:sz w:val="24"/>
                <w:szCs w:val="24"/>
              </w:rPr>
              <w:t>просвещению граждан размещена на официальном сайте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FontStyle18"/>
                <w:sz w:val="24"/>
                <w:szCs w:val="24"/>
              </w:rPr>
              <w:t>Министерства в разделе «Бесплатная юридическая помощь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FontStyle18"/>
                <w:sz w:val="24"/>
                <w:szCs w:val="24"/>
              </w:rPr>
              <w:t>для граждан»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здравоохранения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Республики Татарстан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jc w:val="left"/>
              <w:rPr/>
            </w:pPr>
            <w:r>
              <w:rPr/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8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266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Материалы по правовому информированию и правовому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просвещению населения размещаются на сайтах, информационных стендах, информационных стойках подведомственных учреждений, представляются на собраниях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родителям обучающихся в подведомственных образовательных учреждениях.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Также организовано проведение лекций среди преподавателей, студентов, родителей студентов, в том числе через действующие социальные сети.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 сельского хозяйства 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продовольствия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246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219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В соответствии с ч. 1 ст. 28 Федерального закона от 21 ноября 2011 года № 324-ФЗ «О бесплатной юридической помощи в Российской Федерации» в целях правового информирования и правового просвещения населения указанная информация размещена на официальном сайте Министерства и, по мере необходимости, доводится до населения в рамках различных выездных мероприятий, организуемых Министерством, а также во время приема граждан путем устных консультаций и выступлений представителей Министерства, и через радио.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экологии и природных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ресурсов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0" w:after="0"/>
              <w:ind w:right="22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Информация, предусмотренная статьей 28 Федерального закона от 21 ноября 2011 № 324-ФЗ «О бесплатной юридической помощи в Российской Федерации» размещена на официальном сайте Министерства в сети «Интернет», а также при необходимости предоставляется гражданам в ходе личного приема.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строительства,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архитектуры 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жилищно-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коммунального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хозяйства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Style18"/>
                <w:sz w:val="24"/>
                <w:szCs w:val="24"/>
              </w:rPr>
              <w:t>Информация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18"/>
                <w:sz w:val="24"/>
                <w:szCs w:val="24"/>
              </w:rPr>
              <w:t>указанная  ч. 1 ст. 28 Федерального закона от 21 ноября 2011 года № 324-ФЗ «О бесплатной юридической помощи в Российской Федерации» в целях правового информирования и правового просвещения населения размещена на официальном сайте Министерства и доводиться до населения в рамках различных выездных мероприятий организуемых Министерством юстиции Республики Татарстан, Татарстанским региональным отделением Общероссийской общественной организации «Ассоциация юристов России», а также во время приема граждан путем устных консультаций и выступлений представителей Министерства.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 по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делам гражданской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обороны 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чрезвычайным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ситуациям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jc w:val="left"/>
              <w:rPr/>
            </w:pPr>
            <w:r>
              <w:rPr/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517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51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sz w:val="24"/>
                <w:szCs w:val="24"/>
                <w:shd w:fill="FFFFFF" w:val="clear"/>
              </w:rPr>
              <w:t>51 175 ед. (в области безопасного поведения и  соблюдения треб. пожарной безопасности) всем категориям граждан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Информация по правовому информированию и правовому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просвещению граждан размещена на официальном сайте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МЧС Республики Татарстан в разделе «Бесплатная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юридическая помощь».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транспорта 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дорожного хозяйства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 спорта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FFFFFF" w:val="clear"/>
              </w:rPr>
              <w:t>В целях правового просвещения населения на официальном сайте Министерства спорта Республики Татарстан в информационно-коммуникационной сети «Интернет» имеется подраздел «Бесплатная юридическая помощь», где размещена информация, соответствующая требованиям статьи 28 Федерального закона от 21 ноября 2011 года № 324-ФЗ</w:t>
            </w:r>
            <w:r>
              <w:rPr>
                <w:sz w:val="24"/>
                <w:szCs w:val="24"/>
                <w:shd w:fill="FFFFFF" w:val="clear"/>
              </w:rPr>
              <w:t xml:space="preserve"> «</w:t>
            </w:r>
            <w:r>
              <w:rPr>
                <w:rFonts w:cs="Times New Roman"/>
                <w:sz w:val="24"/>
                <w:szCs w:val="24"/>
                <w:shd w:fill="FFFFFF" w:val="clear"/>
              </w:rPr>
              <w:t>О бесплатной юридической помощи в Российской Федерации»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земельных 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имущественных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отношений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17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Информация по правовому информированию и правовому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просвещению граждан размещена на официальном сайте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министерства в разделе «Бесплатная юридическая помощь»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 лесного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хозяйства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/>
              <w:ind w:hanging="0"/>
              <w:jc w:val="both"/>
              <w:rPr/>
            </w:pPr>
            <w:r>
              <w:rPr>
                <w:rStyle w:val="FontStyle18"/>
                <w:sz w:val="24"/>
                <w:szCs w:val="24"/>
                <w:shd w:fill="FFFFFF" w:val="clear"/>
              </w:rPr>
              <w:t>В соответствии с ч. 1 ст. 28 Федерального закона от 21 ноября 2011 года № 324-ФЗ «О бесплатной юридической помощи в Российской Федерации» в целях правового информирования и правового просвещения населения указанная информация размещена на официальном сайте Министерства,</w:t>
            </w:r>
            <w:r>
              <w:rPr>
                <w:sz w:val="24"/>
                <w:szCs w:val="24"/>
                <w:shd w:fill="FFFFFF" w:val="clear"/>
              </w:rPr>
              <w:t xml:space="preserve"> в разделе «Информация и статистика», подразделе «Бесплатная юридическая помощь».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 труда,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занятости 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социальной защиты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53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114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2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Проведение «круглых столов», встреч, бесед, направление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информационных писем работодателям (электронная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рассылка), размещение материалов на информационных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стендах учреждений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экономики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Информация по правовому информированию и правовому просвещению граждан размещена на официальном сайте Министерства </w:t>
            </w:r>
            <w:hyperlink r:id="rId3">
              <w:r>
                <w:rPr>
                  <w:rStyle w:val="-"/>
                  <w:rFonts w:eastAsia="Times New Roman" w:cs="Times New Roman"/>
                  <w:color w:val="000000"/>
                  <w:kern w:val="0"/>
                  <w:sz w:val="24"/>
                  <w:szCs w:val="24"/>
                  <w:u w:val="none"/>
                  <w:shd w:fill="FFFFFF" w:val="clear"/>
                  <w:lang w:val="ru-RU" w:eastAsia="ru-RU" w:bidi="ar-SA"/>
                </w:rPr>
                <w:t>http://mert.tatarstan.ru</w:t>
              </w:r>
            </w:hyperlink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 в разделе «Прием граждан» и на информационном стенде, расположенном в фойе Министерства. Прием граждан ведется в установленные дни недели по графику.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промышленности 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торговли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Министерство по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делам молодежи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Style18"/>
                <w:sz w:val="24"/>
                <w:szCs w:val="24"/>
              </w:rPr>
              <w:t>В соответствии с ч. 1 ст. 28 Федерального закона от 21 ноября 2011 года №324-ФЗ «О бесплатной юридической помощи в Российской Федерации» в целях правового информирования и правового просвещения населения информация о способах получения бесплатной юридической помощи в Республике Татарстан размещена на официальном сайте в разделе «Бесплатная юридическая помощь» (https://minmol.tatarstan.ru/besplatnaya-yuridicheskaya-pomoshch.htm) и на информационном стенде при входе в здание Министерства по делам молодежи Республики Татарстан и подведомственных ему учреждений.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Style18"/>
                <w:sz w:val="24"/>
                <w:szCs w:val="24"/>
              </w:rPr>
              <w:t>При необходимости указанная информация доводится до муниципальных образований Республики Татарстан в рамках расширенных оперативных совещаний в Министерстве по делам молодежи Республики Татарстан, а также до населения в ходе проводимых Министерством по делам молодежи Республики Татарстан выездных мероприятий и во время приема граждан. Прием граждан осуществляется в соответствии с графиком (https://minmol.tatarstan.ru/reception_of_citizens.htm).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Государственный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комитет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Татарстан по тарифам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137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160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В соответствии с ч. 1 ст. 28 Федерального закона от 21 ноября 2011 года №324-ФЗ «О бесплатной юридической помощи в Российской Федерации» в целях правового информирования и правового просвещения населения информация размещена на стенде и на официальном сайте Госкомитета: http://kt.tatarstan.ru/.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При необходимости информация доводится до населения Республики Татарстан в рамках различных выездных мероприятий, при письменных и устных (телефонных) обращениях граждан, а также во время приема граждан путем устных консультаций и выступлений представителей Госкомитета.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Государственный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комитет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Татарстан по закупкам</w:t>
            </w:r>
          </w:p>
          <w:p>
            <w:pPr>
              <w:pStyle w:val="Normal"/>
              <w:widowControl w:val="false"/>
              <w:snapToGrid w:val="false"/>
              <w:jc w:val="left"/>
              <w:rPr/>
            </w:pPr>
            <w:r>
              <w:rPr/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122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  <w:shd w:fill="FFFFFF" w:val="clear"/>
              </w:rPr>
              <w:t>на русском,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  <w:shd w:fill="FFFFFF" w:val="clear"/>
              </w:rPr>
              <w:t>татарском,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  <w:shd w:fill="FFFFFF" w:val="clear"/>
              </w:rPr>
              <w:t>английском языках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Style18"/>
                <w:sz w:val="24"/>
                <w:szCs w:val="24"/>
                <w:shd w:fill="FFFFFF" w:val="clear"/>
              </w:rPr>
              <w:t>В соответствии с ч. 1 ст. 28 Федерального закона от 21 ноября 2011 года № 324-ФЗ «О бесплатной юридической помощи в Российской Федерации» и</w:t>
            </w:r>
            <w:r>
              <w:rPr>
                <w:sz w:val="24"/>
                <w:szCs w:val="24"/>
                <w:shd w:fill="FFFFFF" w:val="clear"/>
                <w:lang w:eastAsia="en-US"/>
              </w:rPr>
              <w:t xml:space="preserve">нформация по правовому информированию и правовому просвещению граждан размещена на официальном сайте Государственного комитета Республики Татарстан по закупкам в разделе «Обращения и прием граждан», в подразделе «Бесплатная юридическая помощь» </w:t>
            </w:r>
            <w:hyperlink r:id="rId4">
              <w:r>
                <w:rPr>
                  <w:rStyle w:val="-"/>
                  <w:sz w:val="24"/>
                  <w:szCs w:val="24"/>
                  <w:shd w:fill="FFFFFF" w:val="clear"/>
                  <w:lang w:eastAsia="en-US"/>
                </w:rPr>
                <w:t>https://goszakupki.tatarstan.ru/besplatnaya-yuridicheskaya-pomoshch.htm</w:t>
              </w:r>
            </w:hyperlink>
            <w:r>
              <w:rPr>
                <w:sz w:val="24"/>
                <w:szCs w:val="24"/>
                <w:shd w:fill="FFFFFF" w:val="clear"/>
                <w:lang w:eastAsia="en-US"/>
              </w:rPr>
              <w:t xml:space="preserve">. Прием граждан ведется в установленные дни недели по графику. Также правовая информация регулярно размещается в ленте новостей официального сайта Госкомитета </w:t>
            </w:r>
            <w:hyperlink r:id="rId5">
              <w:r>
                <w:rPr>
                  <w:rStyle w:val="-"/>
                  <w:sz w:val="24"/>
                  <w:szCs w:val="24"/>
                  <w:shd w:fill="FFFFFF" w:val="clear"/>
                  <w:lang w:eastAsia="en-US"/>
                </w:rPr>
                <w:t>https://goszakupki.tatarstan.ru/index.htm/news</w:t>
              </w:r>
            </w:hyperlink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Государственный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комитет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Татарстан по туризму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/>
            </w:pPr>
            <w:r>
              <w:rPr>
                <w:rFonts w:cs="Times New Roman"/>
                <w:sz w:val="24"/>
                <w:szCs w:val="24"/>
                <w:shd w:fill="FFFFFF" w:val="clear"/>
              </w:rPr>
              <w:t>В целях правового информирования и правового просвещения населения на официальном сайте Государственного комитета Республики Татарстан по туризму в информационно-коммуникационной сети «Интернет» в подразделе «Бесплатная юридическая помощь» (</w:t>
            </w:r>
            <w:hyperlink r:id="rId6">
              <w:r>
                <w:rPr>
                  <w:rStyle w:val="-"/>
                  <w:rFonts w:cs="Times New Roman"/>
                  <w:sz w:val="24"/>
                  <w:szCs w:val="24"/>
                  <w:shd w:fill="FFFFFF" w:val="clear"/>
                </w:rPr>
                <w:t>http://tourism.tatarstan.ru/rus/besplatnaya-yuridicheskaya-pomoshch.htm</w:t>
              </w:r>
            </w:hyperlink>
            <w:r>
              <w:rPr>
                <w:rFonts w:cs="Times New Roman"/>
                <w:sz w:val="24"/>
                <w:szCs w:val="24"/>
                <w:shd w:fill="FFFFFF" w:val="clear"/>
              </w:rPr>
              <w:t>) размещена информация, соответствующая требованиям части 1 статьи 28 Федерального закона от 21 ноября 2011 года № 324-ФЗ</w:t>
            </w:r>
            <w:r>
              <w:rPr>
                <w:sz w:val="24"/>
                <w:szCs w:val="24"/>
                <w:shd w:fill="FFFFFF" w:val="clear"/>
              </w:rPr>
              <w:t xml:space="preserve"> «</w:t>
            </w:r>
            <w:r>
              <w:rPr>
                <w:rFonts w:cs="Times New Roman"/>
                <w:sz w:val="24"/>
                <w:szCs w:val="24"/>
                <w:shd w:fill="FFFFFF" w:val="clear"/>
              </w:rPr>
              <w:t>О бесплатной юридической помощи в Российской Федерации».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Государственный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комитет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Татарстан по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архивному делу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правового просвещения населения на официальном сайте Государственного комитета Республики Татарстан по архивному делу в информационно-телекоммуникационной сети «Интернет» в разделе «Деятельность» имеется подраздел «Бесплатная юридическая помощь», где размещена информация, соответствующая требованиям статьи 28 Федерального закона от 21 ноября 2011 года №324-ФЗ «О бесплатной юридической помощи в Российской Федерации».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Государственный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комитет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Татарстан по биологическим ресурсам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35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35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В соответствии с ч.1 ст.28 Федерального закона от 21 ноября 2011 года № 324-ФЗ «О бесплатной юридической помощи в Российской Федерации» в целях правового информирования и правового просвещения населения указанная информация размещена на официальном сайте.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При необходимости указанная информация доводится до населения в рамках проводимых Государственным комитетом Республики Татарстан по биологическим ресурсам выездных мероприятий, во время приема граждан, выступлений сотрудников Государственного комитета Республики Татарстан по биологическим ресурсам и т.д.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Агентство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инвестиционного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развития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Style w:val="FontStyle18"/>
                <w:sz w:val="24"/>
                <w:szCs w:val="24"/>
                <w:shd w:fill="FFFFFF" w:val="clear"/>
              </w:rPr>
              <w:t>В соответствии с ч. 1 ст. 28 Федерального закона от 21 ноября 2011 года №324-ФЗ «О бесплатной юридической помощи в Российской Федерации» в целях правового информирования и правового просвещения населения указанная информация размещена на официальном сайте.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Style w:val="FontStyle18"/>
                <w:sz w:val="24"/>
                <w:szCs w:val="24"/>
                <w:shd w:fill="FFFFFF" w:val="clear"/>
              </w:rPr>
              <w:t>При необходимости указанная информация доводится до населения в рамках различных выездных мероприятий, организуемых Агентством инвестиционного развития Республики Татарстан, путем устных консультаций и выступлений представителей Агентства.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Style w:val="FontStyle18"/>
                <w:sz w:val="24"/>
                <w:szCs w:val="24"/>
                <w:shd w:fill="FFFFFF" w:val="clear"/>
              </w:rPr>
              <w:t>Также информация размещается на стенде, расположенном в фойе здания Агентства.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Государственная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жилищная инспекция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9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15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Style18"/>
                <w:sz w:val="24"/>
                <w:szCs w:val="24"/>
                <w:shd w:fill="FFFFFF" w:val="clear"/>
                <w:lang w:bidi="hi-IN"/>
              </w:rPr>
              <w:t>Выступления на совещаниях (30); круглые столы (16), встречи с населением (20).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Style w:val="FontStyle18"/>
                <w:sz w:val="24"/>
                <w:szCs w:val="24"/>
                <w:shd w:fill="FFFFFF" w:val="clear"/>
                <w:lang w:bidi="hi-IN"/>
              </w:rPr>
              <w:t>На личном приёме руководителем МЖИ даются необходимые разъяснения обратившимся гражданам в рамках компетенции инспекции, а также сотрудниками инспекции даются разъяснения по телефону инспекции и в ответах на обращения.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Государственная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инспекция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Татарстан по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обеспечению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государственного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контроля за производством,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оборотом и качеством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этилового спирта,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алкогольной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продукции и защите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прав потребителей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208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521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30 наименований брошюр и памяток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по вопросам потребительского законодательства тиражом 210 тысяч экземпляров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Информационные стенды, расположенные в административных зданиях (помещениях) Госалкогольинспекции Республики Татарстан и ее территориальных органов. Информация о порядке и случаях оказания бесплатной юридической помощи доводится до сведения населения также при проведении выездных приемов граждан, при выступлении на радио и телевидении.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На портале Республики Татарстан по защите прав потребителей https://www.tatzpp.ru/view/video/vebinary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периодически размещаются видеоуроки (вебинары) по разъяснению законодательства о защите прав потребителей.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Совместно с МБУК «Центральная библиотечная система г.Казани» (включающая Центральную библиотеку, Центральную детскую библиотеку и 47 филиалов) организовано распространение (стойки с буклетами) информационных буклетов на различные темы потребительского законодательства.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Инспекция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государственного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строительного надзора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Главное управление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ветеринарии Кабинета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Министров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7 (публикации в Telegram-канале ГУВ КМ РТ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https://t.me/s/guvkmrt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Управление записи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актов гражданского состояния Кабинета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Министров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Республиканское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агентство по печати 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массовым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коммуникациям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«Татмедиа»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Style18"/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Информация по правовому информированию и правовому просвещению граждан размещена на официальном сайте Агентства https://www.tatmedia.tatarstan.ru в подразделе «Бесплатная юридическая помощь» раздела «Обращения и прием граждан».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Управление по надзору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за техническим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состоянием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самоходных машин 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других видов техники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В соответствии с ч. 1 ст. 28 Федерального закона от 21 ноября 2011 года №324-ФЗ «О бесплатной юридической помощи в Российской Федерации» в целях правового информирования и правового просвещения населения указанная информация размещена на официальном сайте Управления Гостехнадзора Республики Татарстан: http://gtn.tatarstan.ru/. Данная информация доводится до сведения населения также во время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приемов граждан, в том числе выездных. Приемы граждан ведутся по графику в установленные дни. График приема выездных приемов граждан размещен на официальном сайте ведомства.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Комитет Республики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Татарстан по охране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объектов культурного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наследия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  <w:shd w:fill="FFFFFF" w:val="clear"/>
              </w:rPr>
              <w:t>В соответствии с ч. 1 ст. 28 Федерального закона от 21 ноября 2011 года №324-ФЗ «О бесплатной юридической помощи в Российской Федерации» в целях правового информирования и правового просвещения населения информация по правовому информированию и правовому просвещению граждан размещена на официальном сайте Комитета http://okn .tatarstan.ru, и по мере необходимости, доводится до населения в рамках различных мероприятий, организуемых Комитетом, а также во время приема граждан путем устных консультаций. Прием граждан ведется в установленные дни недели по графику.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  <w:shd w:fill="FFFFFF" w:val="clear"/>
              </w:rPr>
              <w:t>Кроме того в рамках профилактических мероприятий проведено 20 консультаций, в том числе в  рамках профилактических визитов -1 консультация.</w:t>
            </w:r>
          </w:p>
        </w:tc>
      </w:tr>
      <w:tr>
        <w:trPr>
          <w:trHeight w:val="1138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Государственное казённое учреждение «Государственное юридическое бюро Республики Татарстан»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318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</w:r>
          </w:p>
        </w:tc>
      </w:tr>
      <w:tr>
        <w:trPr>
          <w:trHeight w:val="936" w:hRule="atLeast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Style w:val="FontStyle18"/>
                <w:rFonts w:eastAsia="Times New Roman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Аппарат Уполномоченного по правам человека в Республике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15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rStyle w:val="FontStyle18"/>
          <w:sz w:val="20"/>
          <w:szCs w:val="20"/>
        </w:rPr>
      </w:pPr>
      <w:r>
        <w:rPr>
          <w:sz w:val="20"/>
          <w:szCs w:val="20"/>
        </w:rPr>
      </w:r>
    </w:p>
    <w:p>
      <w:pPr>
        <w:pStyle w:val="Style51"/>
        <w:widowControl/>
        <w:spacing w:lineRule="auto" w:line="240"/>
        <w:rPr>
          <w:vanish/>
          <w:sz w:val="20"/>
          <w:szCs w:val="20"/>
        </w:rPr>
      </w:pPr>
      <w:r>
        <w:rPr>
          <w:vanish/>
          <w:sz w:val="20"/>
          <w:szCs w:val="20"/>
        </w:rPr>
      </w:r>
      <w:bookmarkStart w:id="0" w:name="_PictureBullets"/>
      <w:bookmarkStart w:id="1" w:name="_PictureBullets"/>
      <w:bookmarkEnd w:id="1"/>
    </w:p>
    <w:sectPr>
      <w:headerReference w:type="default" r:id="rId7"/>
      <w:headerReference w:type="first" r:id="rId8"/>
      <w:type w:val="nextPage"/>
      <w:pgSz w:orient="landscape" w:w="16838" w:h="11906"/>
      <w:pgMar w:left="1134" w:right="1134" w:gutter="0" w:header="709" w:top="766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Verdana">
    <w:charset w:val="01"/>
    <w:family w:val="roman"/>
    <w:pitch w:val="default"/>
  </w:font>
  <w:font w:name="Courier New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altName w:val="Times New Roman PS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13</w:t>
    </w:r>
    <w:r>
      <w:rPr>
        <w:sz w:val="28"/>
        <w:szCs w:val="28"/>
      </w:rPr>
      <w:fldChar w:fldCharType="end"/>
    </w:r>
  </w:p>
  <w:p>
    <w:pPr>
      <w:pStyle w:val="Style23"/>
      <w:rPr>
        <w:sz w:val="28"/>
        <w:szCs w:val="28"/>
      </w:rPr>
    </w:pPr>
    <w:r>
      <w:rPr>
        <w:sz w:val="28"/>
        <w:szCs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4"/>
      <w:szCs w:val="24"/>
      <w:lang w:val="ru-RU" w:bidi="ar-SA"/>
    </w:rPr>
  </w:style>
  <w:style w:type="character" w:styleId="FontStyle33">
    <w:name w:val="Font Style33"/>
    <w:qFormat/>
    <w:rPr>
      <w:rFonts w:ascii="Times New Roman" w:hAnsi="Times New Roman" w:cs="Times New Roman"/>
      <w:sz w:val="26"/>
      <w:szCs w:val="26"/>
    </w:rPr>
  </w:style>
  <w:style w:type="character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character" w:styleId="-">
    <w:name w:val="Hyperlink"/>
    <w:rPr>
      <w:color w:val="000080"/>
      <w:u w:val="single"/>
    </w:rPr>
  </w:style>
  <w:style w:type="character" w:styleId="DefaultParagraphFont">
    <w:name w:val="Default Paragraph Font"/>
    <w:qFormat/>
    <w:rPr/>
  </w:style>
  <w:style w:type="character" w:styleId="Style16">
    <w:name w:val="FollowedHyperlink"/>
    <w:basedOn w:val="DefaultParagraphFont"/>
    <w:rPr>
      <w:color w:val="954F72" w:themeColor="followed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nformat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Style51">
    <w:name w:val="Style5"/>
    <w:basedOn w:val="Normal"/>
    <w:qFormat/>
    <w:pPr>
      <w:widowControl w:val="false"/>
      <w:spacing w:lineRule="exact" w:line="265"/>
      <w:jc w:val="both"/>
    </w:pPr>
    <w:rPr>
      <w:rFonts w:eastAsia="Calibri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;Times New Roman PS" w:hAnsi="Times New Roman;Times New Roman PS" w:eastAsia="Times New Roman;Times New Roman PS" w:cs="Times New Roman;Times New Roman PS"/>
      <w:color w:val="000000"/>
      <w:kern w:val="0"/>
      <w:sz w:val="24"/>
      <w:szCs w:val="24"/>
      <w:lang w:val="ru-RU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igital.tatarstan.ru/" TargetMode="External"/><Relationship Id="rId3" Type="http://schemas.openxmlformats.org/officeDocument/2006/relationships/hyperlink" Target="http://mert.tatarstan.ru/" TargetMode="External"/><Relationship Id="rId4" Type="http://schemas.openxmlformats.org/officeDocument/2006/relationships/hyperlink" Target="https://goszakupki.tatarstan.ru/besplatnaya-yuridicheskaya-pomoshch.htm" TargetMode="External"/><Relationship Id="rId5" Type="http://schemas.openxmlformats.org/officeDocument/2006/relationships/hyperlink" Target="https://goszakupki.tatarstan.ru/index.htm/news" TargetMode="External"/><Relationship Id="rId6" Type="http://schemas.openxmlformats.org/officeDocument/2006/relationships/hyperlink" Target="http://tourism.tatarstan.ru/rus/besplatnaya-yuridicheskaya-pomoshch.ht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824</TotalTime>
  <Application>LibreOffice/7.5.6.2$Linux_X86_64 LibreOffice_project/50$Build-2</Application>
  <AppVersion>15.0000</AppVersion>
  <Pages>13</Pages>
  <Words>2627</Words>
  <Characters>18585</Characters>
  <CharactersWithSpaces>21153</CharactersWithSpaces>
  <Paragraphs>413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2019-09-30T10:43:00Z</dcterms:created>
  <dc:creator>Фархуллина Наталья</dc:creator>
  <dc:description/>
  <dc:language>ru-RU</dc:language>
  <cp:lastModifiedBy/>
  <cp:lastPrinted>2023-08-09T14:40:00Z</cp:lastPrinted>
  <dcterms:modified xsi:type="dcterms:W3CDTF">2025-02-11T15:25:39Z</dcterms:modified>
  <cp:revision>51</cp:revision>
  <dc:subject/>
  <dc:title>Отчет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