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E6D" w:rsidRPr="000757DE" w:rsidRDefault="00C87E6D" w:rsidP="000757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57DE">
        <w:rPr>
          <w:rFonts w:ascii="Times New Roman" w:hAnsi="Times New Roman" w:cs="Times New Roman"/>
          <w:sz w:val="28"/>
          <w:szCs w:val="28"/>
        </w:rPr>
        <w:t>проект</w:t>
      </w:r>
    </w:p>
    <w:p w:rsidR="00C87E6D" w:rsidRPr="000757DE" w:rsidRDefault="00C87E6D" w:rsidP="00075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7E6D" w:rsidRDefault="00C87E6D" w:rsidP="000757DE">
      <w:pPr>
        <w:pStyle w:val="ConsPlusNormal"/>
        <w:ind w:right="581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7E6D" w:rsidRDefault="00C87E6D" w:rsidP="000757DE">
      <w:pPr>
        <w:pStyle w:val="ConsPlusNormal"/>
        <w:ind w:right="581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7E6D" w:rsidRDefault="00C87E6D" w:rsidP="000757DE">
      <w:pPr>
        <w:pStyle w:val="ConsPlusNormal"/>
        <w:ind w:right="581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7E6D" w:rsidRDefault="00C87E6D" w:rsidP="000757DE">
      <w:pPr>
        <w:pStyle w:val="ConsPlusNormal"/>
        <w:ind w:right="581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7E6D" w:rsidRDefault="00C87E6D" w:rsidP="000757DE">
      <w:pPr>
        <w:pStyle w:val="ConsPlusNormal"/>
        <w:ind w:right="581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7E6D" w:rsidRDefault="00C87E6D" w:rsidP="000757DE">
      <w:pPr>
        <w:pStyle w:val="ConsPlusNormal"/>
        <w:ind w:right="581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7E6D" w:rsidRDefault="00C87E6D" w:rsidP="000757DE">
      <w:pPr>
        <w:pStyle w:val="ConsPlusNormal"/>
        <w:ind w:right="581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7E6D" w:rsidRPr="000757DE" w:rsidRDefault="00C87E6D" w:rsidP="000757DE">
      <w:pPr>
        <w:pStyle w:val="ConsPlusNormal"/>
        <w:ind w:right="581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7DE">
        <w:rPr>
          <w:rFonts w:ascii="Times New Roman" w:hAnsi="Times New Roman" w:cs="Times New Roman"/>
          <w:sz w:val="28"/>
          <w:szCs w:val="28"/>
        </w:rPr>
        <w:t>О внесении изменений в постановление Кабинета Министров Республики Татарстан от 31.08.2006 № 441 «О мерах по совер-шенствованию нормотворческой деятельности исполнительных органов государственной власти Республики Татарстан</w:t>
      </w:r>
    </w:p>
    <w:p w:rsidR="00C87E6D" w:rsidRDefault="00C87E6D" w:rsidP="00075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7E6D" w:rsidRPr="000757DE" w:rsidRDefault="00C87E6D" w:rsidP="00075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7E6D" w:rsidRPr="000757DE" w:rsidRDefault="00C87E6D" w:rsidP="00075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7DE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C87E6D" w:rsidRPr="000757DE" w:rsidRDefault="00C87E6D" w:rsidP="00075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E6D" w:rsidRDefault="00C87E6D" w:rsidP="0007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7DE">
        <w:rPr>
          <w:rFonts w:ascii="Times New Roman" w:hAnsi="Times New Roman" w:cs="Times New Roman"/>
          <w:sz w:val="28"/>
          <w:szCs w:val="28"/>
        </w:rPr>
        <w:t>Внести в постановление Кабинета Министров Республики Татарстан              от 31.08.2006 № 441 «О мерах по совершенствованию нормотворческой деятельности исполнительных органов государственной власти Республики Татарстан» (с изменениями, внесенными постановлением Кабинета Министров Республики Татарстан от 31.01.2008 № 52) следующие изменения:</w:t>
      </w:r>
    </w:p>
    <w:p w:rsidR="00C87E6D" w:rsidRPr="000757DE" w:rsidRDefault="00C87E6D" w:rsidP="0007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E6D" w:rsidRDefault="00C87E6D" w:rsidP="0007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757DE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757DE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87E6D" w:rsidRDefault="00C87E6D" w:rsidP="0007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7DE">
        <w:rPr>
          <w:rFonts w:ascii="Times New Roman" w:hAnsi="Times New Roman" w:cs="Times New Roman"/>
          <w:sz w:val="28"/>
          <w:szCs w:val="28"/>
        </w:rPr>
        <w:t xml:space="preserve">в абзаце третьем 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757DE">
        <w:rPr>
          <w:rFonts w:ascii="Times New Roman" w:hAnsi="Times New Roman" w:cs="Times New Roman"/>
          <w:sz w:val="28"/>
          <w:szCs w:val="28"/>
        </w:rPr>
        <w:t>Программой социально-экономического развития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757DE">
        <w:rPr>
          <w:rFonts w:ascii="Times New Roman" w:hAnsi="Times New Roman" w:cs="Times New Roman"/>
          <w:sz w:val="28"/>
          <w:szCs w:val="28"/>
        </w:rPr>
        <w:t xml:space="preserve"> заменить словами «документами стратегического планирования», после слова «представлять» </w:t>
      </w: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Pr="000757DE">
        <w:rPr>
          <w:rFonts w:ascii="Times New Roman" w:hAnsi="Times New Roman" w:cs="Times New Roman"/>
          <w:sz w:val="28"/>
          <w:szCs w:val="28"/>
        </w:rPr>
        <w:t>словами «</w:t>
      </w:r>
      <w:r>
        <w:rPr>
          <w:rFonts w:ascii="Times New Roman" w:hAnsi="Times New Roman" w:cs="Times New Roman"/>
          <w:sz w:val="28"/>
          <w:szCs w:val="28"/>
        </w:rPr>
        <w:t>не позднее</w:t>
      </w:r>
      <w:r w:rsidRPr="000757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757DE">
        <w:rPr>
          <w:rFonts w:ascii="Times New Roman" w:hAnsi="Times New Roman" w:cs="Times New Roman"/>
          <w:sz w:val="28"/>
          <w:szCs w:val="28"/>
        </w:rPr>
        <w:t>1 октября»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87E6D" w:rsidRDefault="00C87E6D" w:rsidP="0007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абзацами следующего содержания:</w:t>
      </w:r>
    </w:p>
    <w:p w:rsidR="00C87E6D" w:rsidRDefault="00C87E6D" w:rsidP="00E40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«обеспечивать своевременную </w:t>
      </w:r>
      <w:r w:rsidRPr="000757DE">
        <w:rPr>
          <w:rFonts w:ascii="Times New Roman" w:hAnsi="Times New Roman" w:cs="Times New Roman"/>
          <w:sz w:val="28"/>
          <w:szCs w:val="28"/>
        </w:rPr>
        <w:t>разработк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757DE">
        <w:rPr>
          <w:rFonts w:ascii="Times New Roman" w:hAnsi="Times New Roman" w:cs="Times New Roman"/>
          <w:sz w:val="28"/>
          <w:szCs w:val="28"/>
        </w:rPr>
        <w:t xml:space="preserve"> и принятие</w:t>
      </w:r>
      <w:r w:rsidRPr="00E40DC3">
        <w:rPr>
          <w:rFonts w:ascii="Times New Roman" w:hAnsi="Times New Roman" w:cs="Times New Roman"/>
          <w:sz w:val="28"/>
          <w:szCs w:val="28"/>
        </w:rPr>
        <w:t xml:space="preserve"> </w:t>
      </w:r>
      <w:r w:rsidRPr="000757DE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  <w:r w:rsidRPr="00E40DC3">
        <w:rPr>
          <w:rFonts w:ascii="Times New Roman" w:hAnsi="Times New Roman" w:cs="Times New Roman"/>
          <w:sz w:val="28"/>
          <w:szCs w:val="28"/>
        </w:rPr>
        <w:t xml:space="preserve"> </w:t>
      </w:r>
      <w:r w:rsidRPr="000757DE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40DC3">
        <w:rPr>
          <w:rFonts w:ascii="Times New Roman" w:hAnsi="Times New Roman" w:cs="Times New Roman"/>
          <w:sz w:val="28"/>
          <w:szCs w:val="28"/>
        </w:rPr>
        <w:t xml:space="preserve"> </w:t>
      </w:r>
      <w:r w:rsidRPr="000757DE">
        <w:rPr>
          <w:rFonts w:ascii="Times New Roman" w:hAnsi="Times New Roman" w:cs="Times New Roman"/>
          <w:sz w:val="28"/>
          <w:szCs w:val="28"/>
        </w:rPr>
        <w:t xml:space="preserve">разработка и принятие которых предусмотрены </w:t>
      </w:r>
      <w:r>
        <w:rPr>
          <w:rFonts w:ascii="Times New Roman" w:hAnsi="Times New Roman" w:cs="Times New Roman"/>
          <w:sz w:val="28"/>
          <w:szCs w:val="28"/>
        </w:rPr>
        <w:t xml:space="preserve">федеральными </w:t>
      </w:r>
      <w:r w:rsidRPr="000757DE">
        <w:rPr>
          <w:rFonts w:ascii="Times New Roman" w:hAnsi="Times New Roman" w:cs="Times New Roman"/>
          <w:sz w:val="28"/>
          <w:szCs w:val="28"/>
        </w:rPr>
        <w:t>законами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87E6D" w:rsidRDefault="00C87E6D" w:rsidP="00E40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30-дневный срок со дня принятия законов Республики Татарстан обеспечивать издание </w:t>
      </w:r>
      <w:r w:rsidRPr="000757DE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исполнительных органов государственной власти Республики Татарстан и внесение в установленном порядке в Кабинет Министров Республики Татарстан проектов </w:t>
      </w:r>
      <w:r w:rsidRPr="000757DE">
        <w:rPr>
          <w:rFonts w:ascii="Times New Roman" w:hAnsi="Times New Roman" w:cs="Times New Roman"/>
          <w:sz w:val="28"/>
          <w:szCs w:val="28"/>
        </w:rPr>
        <w:t>нормативных правовых актов, разработка и принятие которых предусмотрены законами Республики Татарстан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87E6D" w:rsidRDefault="00C87E6D" w:rsidP="0007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7DE">
        <w:rPr>
          <w:rFonts w:ascii="Times New Roman" w:hAnsi="Times New Roman" w:cs="Times New Roman"/>
          <w:sz w:val="28"/>
          <w:szCs w:val="28"/>
        </w:rPr>
        <w:t>не позднее</w:t>
      </w:r>
      <w:r>
        <w:rPr>
          <w:rFonts w:ascii="Times New Roman" w:hAnsi="Times New Roman" w:cs="Times New Roman"/>
          <w:sz w:val="28"/>
          <w:szCs w:val="28"/>
        </w:rPr>
        <w:t xml:space="preserve"> 1 числа месяца, следующего за отчетным кварталом представлять в Министерство юстиции Республики Татарстан </w:t>
      </w:r>
      <w:r w:rsidRPr="000757DE">
        <w:rPr>
          <w:rFonts w:ascii="Times New Roman" w:hAnsi="Times New Roman" w:cs="Times New Roman"/>
          <w:sz w:val="28"/>
          <w:szCs w:val="28"/>
        </w:rPr>
        <w:t>информацию о ходе разработки и предполагаемых сроках принятия нормативных правовых актов, разработка и принятие которых предусмотрены законами Республики Татарстан.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87E6D" w:rsidRDefault="00C87E6D" w:rsidP="0007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четвертый пункта 4 изложить в следующей редакции:</w:t>
      </w:r>
    </w:p>
    <w:p w:rsidR="00C87E6D" w:rsidRDefault="00C87E6D" w:rsidP="0007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«ежеквартально обобщать представленную исполнительными органами государственной власти Республики Татарстан </w:t>
      </w:r>
      <w:r w:rsidRPr="000757DE">
        <w:rPr>
          <w:rFonts w:ascii="Times New Roman" w:hAnsi="Times New Roman" w:cs="Times New Roman"/>
          <w:sz w:val="28"/>
          <w:szCs w:val="28"/>
        </w:rPr>
        <w:t>информацию о ходе разработки и предполагаемых сроках принятия нормативных правовых актов, разработка и принятие которых предусмотрены законами Республики Татарстан</w:t>
      </w:r>
      <w:r>
        <w:rPr>
          <w:rFonts w:ascii="Times New Roman" w:hAnsi="Times New Roman" w:cs="Times New Roman"/>
          <w:sz w:val="28"/>
          <w:szCs w:val="28"/>
        </w:rPr>
        <w:t>, и в срок не позднее 15 числа месяца,</w:t>
      </w:r>
      <w:r w:rsidRPr="000757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следующего за отчетным кварталом, направлять обобщенную информацию в Кабинет Министров Республики Татарстан.»;</w:t>
      </w:r>
    </w:p>
    <w:p w:rsidR="00C87E6D" w:rsidRDefault="00C87E6D" w:rsidP="0007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7 признать утратившим силу.</w:t>
      </w:r>
    </w:p>
    <w:p w:rsidR="00C87E6D" w:rsidRPr="000757DE" w:rsidRDefault="00C87E6D" w:rsidP="0007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E6D" w:rsidRDefault="00C87E6D" w:rsidP="0007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E6D" w:rsidRDefault="00C87E6D" w:rsidP="00075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E6D" w:rsidRDefault="00C87E6D" w:rsidP="00A707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C87E6D" w:rsidRDefault="00C87E6D" w:rsidP="00A707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Премьер-министра</w:t>
      </w:r>
    </w:p>
    <w:p w:rsidR="00C87E6D" w:rsidRDefault="00C87E6D" w:rsidP="00A707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                                                                               И.Ш.Халиков</w:t>
      </w:r>
    </w:p>
    <w:p w:rsidR="00C87E6D" w:rsidRDefault="00C87E6D" w:rsidP="00A707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C87E6D" w:rsidSect="00F064C8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C87E6D" w:rsidRPr="001C3CB9" w:rsidRDefault="00C87E6D" w:rsidP="005B41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3CB9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C87E6D" w:rsidRPr="001C3CB9" w:rsidRDefault="00C87E6D" w:rsidP="005B41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3CB9">
        <w:rPr>
          <w:rFonts w:ascii="Times New Roman" w:hAnsi="Times New Roman" w:cs="Times New Roman"/>
          <w:sz w:val="28"/>
          <w:szCs w:val="28"/>
        </w:rPr>
        <w:t>к проекту постановления Кабинета Министров Республики Татарстан</w:t>
      </w:r>
    </w:p>
    <w:p w:rsidR="00C87E6D" w:rsidRPr="001C3CB9" w:rsidRDefault="00C87E6D" w:rsidP="005B41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3CB9">
        <w:rPr>
          <w:rFonts w:ascii="Times New Roman" w:hAnsi="Times New Roman" w:cs="Times New Roman"/>
          <w:sz w:val="28"/>
          <w:szCs w:val="28"/>
        </w:rPr>
        <w:t>«О внесении изменений в постановление Кабинета Министров</w:t>
      </w:r>
    </w:p>
    <w:p w:rsidR="00C87E6D" w:rsidRPr="001C3CB9" w:rsidRDefault="00C87E6D" w:rsidP="005B41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3CB9">
        <w:rPr>
          <w:rFonts w:ascii="Times New Roman" w:hAnsi="Times New Roman" w:cs="Times New Roman"/>
          <w:sz w:val="28"/>
          <w:szCs w:val="28"/>
        </w:rPr>
        <w:t>Республики Татарстан от 31.08.2006 № 441</w:t>
      </w:r>
    </w:p>
    <w:p w:rsidR="00C87E6D" w:rsidRPr="001C3CB9" w:rsidRDefault="00C87E6D" w:rsidP="005B41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3CB9">
        <w:rPr>
          <w:rFonts w:ascii="Times New Roman" w:hAnsi="Times New Roman" w:cs="Times New Roman"/>
          <w:sz w:val="28"/>
          <w:szCs w:val="28"/>
        </w:rPr>
        <w:t>«О мерах по совершенствованию нормотворческой деятельности</w:t>
      </w:r>
    </w:p>
    <w:p w:rsidR="00C87E6D" w:rsidRPr="001C3CB9" w:rsidRDefault="00C87E6D" w:rsidP="005B41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3CB9">
        <w:rPr>
          <w:rFonts w:ascii="Times New Roman" w:hAnsi="Times New Roman" w:cs="Times New Roman"/>
          <w:sz w:val="28"/>
          <w:szCs w:val="28"/>
        </w:rPr>
        <w:t>исполнительных органов государственной власти Республики Татарстан»</w:t>
      </w:r>
    </w:p>
    <w:p w:rsidR="00C87E6D" w:rsidRPr="001C3CB9" w:rsidRDefault="00C87E6D" w:rsidP="005B41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87E6D" w:rsidRPr="001C3CB9" w:rsidRDefault="00C87E6D" w:rsidP="005B41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87E6D" w:rsidRPr="001C3CB9" w:rsidRDefault="00C87E6D" w:rsidP="005B4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CB9">
        <w:rPr>
          <w:rFonts w:ascii="Times New Roman" w:hAnsi="Times New Roman" w:cs="Times New Roman"/>
          <w:sz w:val="28"/>
          <w:szCs w:val="28"/>
        </w:rPr>
        <w:t>Проект постановления Кабинета Министров Республики Татарстан                            «О внесении изменений в постановление Кабинета Министров Республики Татарстан от 31.08.2006 № 441 «О мерах по совершенствованию нормотворческой деятельности исполнительных органов государственной власти Республики Татарстан» разработан в связи с необходимостью организации на системной основе деятельности исполнительных органов государственной власти Республики Татарстан по разработке и изданию нормативных правовых актов, принятие которых требуется в целях реализации положений федерального законодательства или  предусмотрена законами Республики Татарстан.</w:t>
      </w:r>
    </w:p>
    <w:p w:rsidR="00C87E6D" w:rsidRPr="001C3CB9" w:rsidRDefault="00C87E6D" w:rsidP="005B4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CB9">
        <w:rPr>
          <w:rFonts w:ascii="Times New Roman" w:hAnsi="Times New Roman" w:cs="Times New Roman"/>
          <w:sz w:val="28"/>
          <w:szCs w:val="28"/>
        </w:rPr>
        <w:t>Проектом предусматривается закрепление обязанности исполнительных органов государственной власти Республики Татарстан обеспечивать своевременные издание ведомственных нормативных правовых актов и внесение проектов нормативных правовых актов в установленном порядке в Кабинет Министров Республики Татарстан, а также представлять в Министерство юстиции Республики Татарстан не позднее 1 числа месяца, следующего за отчетным кварталом, информацию о ходе разработки и предполагаемых сроках принятия нормативных правовых актов.</w:t>
      </w:r>
    </w:p>
    <w:p w:rsidR="00C87E6D" w:rsidRPr="001C3CB9" w:rsidRDefault="00C87E6D" w:rsidP="005B4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CB9">
        <w:rPr>
          <w:rFonts w:ascii="Times New Roman" w:hAnsi="Times New Roman" w:cs="Times New Roman"/>
          <w:sz w:val="28"/>
          <w:szCs w:val="28"/>
        </w:rPr>
        <w:t>Министерству юстиции Республики Татарстан предлагается поручить ежеквартальное обобщение представленной исполнительными органами государственной власти Республики Татарстан информации о ходе разработки и предполагаемых сроках принятия нормативных правовых актов и представление ее в Кабинет Министров Республики Татарстан в срок не позднее 15 числа месяца, следующего за отчетным кварталом.</w:t>
      </w:r>
    </w:p>
    <w:p w:rsidR="00C87E6D" w:rsidRPr="00056DA3" w:rsidRDefault="00C87E6D" w:rsidP="005B4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A3">
        <w:rPr>
          <w:rFonts w:ascii="Times New Roman" w:hAnsi="Times New Roman" w:cs="Times New Roman"/>
          <w:sz w:val="28"/>
          <w:szCs w:val="28"/>
        </w:rPr>
        <w:t xml:space="preserve">В связи с принятием Закона Республики Татарстан «О стратегическом планировании в Республике Татарстан» уточняется терминология постановления;            положение о представлении </w:t>
      </w:r>
      <w:r>
        <w:rPr>
          <w:rFonts w:ascii="Times New Roman" w:hAnsi="Times New Roman" w:cs="Times New Roman"/>
          <w:sz w:val="28"/>
          <w:szCs w:val="28"/>
        </w:rPr>
        <w:t xml:space="preserve">органами исполнительной власти </w:t>
      </w:r>
      <w:r w:rsidRPr="00056DA3">
        <w:rPr>
          <w:rFonts w:ascii="Times New Roman" w:hAnsi="Times New Roman" w:cs="Times New Roman"/>
          <w:sz w:val="28"/>
          <w:szCs w:val="28"/>
        </w:rPr>
        <w:t xml:space="preserve">в Министерство юстиции Республики Татарстан предложений по законопроектам, вносимым в план законопроектной работы Кабинета Министров Республики Татарстан, дополняется сроком представления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56DA3">
        <w:rPr>
          <w:rFonts w:ascii="Times New Roman" w:hAnsi="Times New Roman" w:cs="Times New Roman"/>
          <w:sz w:val="28"/>
          <w:szCs w:val="28"/>
        </w:rPr>
        <w:t>не позднее 1 октября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056DA3">
        <w:rPr>
          <w:rFonts w:ascii="Times New Roman" w:hAnsi="Times New Roman" w:cs="Times New Roman"/>
          <w:sz w:val="28"/>
          <w:szCs w:val="28"/>
        </w:rPr>
        <w:t xml:space="preserve">в соответствии со сроком, установленным пунктом 87 Регламента Кабинета Министров Республики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6DA3">
        <w:rPr>
          <w:rFonts w:ascii="Times New Roman" w:hAnsi="Times New Roman" w:cs="Times New Roman"/>
          <w:sz w:val="28"/>
          <w:szCs w:val="28"/>
        </w:rPr>
        <w:t>Татарстан - Правительства Республики Татарстан, утвержденного постановлением Кабинета Министров Республики Татарстан от 05.12.2005 № 563.</w:t>
      </w:r>
    </w:p>
    <w:p w:rsidR="00C87E6D" w:rsidRPr="000757DE" w:rsidRDefault="00C87E6D" w:rsidP="00A707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87E6D" w:rsidRPr="000757DE" w:rsidSect="00F064C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64C8"/>
    <w:rsid w:val="0001756C"/>
    <w:rsid w:val="00056DA3"/>
    <w:rsid w:val="000757DE"/>
    <w:rsid w:val="00163B8C"/>
    <w:rsid w:val="001C3CB9"/>
    <w:rsid w:val="00432FA7"/>
    <w:rsid w:val="00593F6C"/>
    <w:rsid w:val="005B41BC"/>
    <w:rsid w:val="005B6ADC"/>
    <w:rsid w:val="006942DC"/>
    <w:rsid w:val="007D0E5E"/>
    <w:rsid w:val="00A70703"/>
    <w:rsid w:val="00C841E9"/>
    <w:rsid w:val="00C87E6D"/>
    <w:rsid w:val="00D04019"/>
    <w:rsid w:val="00E22125"/>
    <w:rsid w:val="00E40DC3"/>
    <w:rsid w:val="00F064C8"/>
    <w:rsid w:val="00F6354F"/>
    <w:rsid w:val="00FE0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B8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6354F"/>
    <w:pPr>
      <w:autoSpaceDE w:val="0"/>
      <w:autoSpaceDN w:val="0"/>
      <w:adjustRightInd w:val="0"/>
    </w:pPr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292</TotalTime>
  <Pages>3</Pages>
  <Words>739</Words>
  <Characters>4218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kazanceva</dc:creator>
  <cp:keywords/>
  <dc:description/>
  <cp:lastModifiedBy>yuliya</cp:lastModifiedBy>
  <cp:revision>7</cp:revision>
  <dcterms:created xsi:type="dcterms:W3CDTF">2015-09-11T10:48:00Z</dcterms:created>
  <dcterms:modified xsi:type="dcterms:W3CDTF">2015-09-22T07:52:00Z</dcterms:modified>
</cp:coreProperties>
</file>